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3C" w:rsidRDefault="0054450E">
      <w:pPr>
        <w:pStyle w:val="StandardWW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СОГЛАСИЕ СУБЪЕКТА</w:t>
      </w:r>
    </w:p>
    <w:p w:rsidR="0083703C" w:rsidRDefault="0054450E">
      <w:pPr>
        <w:pStyle w:val="StandardWW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ОБРАБОТКУ ПЕРСОНАЛЬНЫХ ДАННЫХ,</w:t>
      </w:r>
    </w:p>
    <w:p w:rsidR="0083703C" w:rsidRDefault="0054450E">
      <w:pPr>
        <w:pStyle w:val="StandardWW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РАЗРЕШЁННЫХ ДЛЯ РАСПРОСТРАНЕНИЯ (для участников, достигших 18 лет)</w:t>
      </w:r>
    </w:p>
    <w:p w:rsidR="0083703C" w:rsidRDefault="0083703C">
      <w:pPr>
        <w:pStyle w:val="StandardWW"/>
        <w:rPr>
          <w:rFonts w:ascii="Arial" w:hAnsi="Arial" w:cs="Arial"/>
          <w:sz w:val="22"/>
          <w:szCs w:val="22"/>
        </w:rPr>
      </w:pPr>
    </w:p>
    <w:p w:rsidR="0083703C" w:rsidRDefault="0083703C">
      <w:pPr>
        <w:pStyle w:val="StandardWW"/>
        <w:rPr>
          <w:rFonts w:ascii="Arial" w:hAnsi="Arial" w:cs="Arial"/>
          <w:sz w:val="22"/>
          <w:szCs w:val="22"/>
        </w:rPr>
      </w:pPr>
    </w:p>
    <w:p w:rsidR="0083703C" w:rsidRDefault="0054450E">
      <w:pPr>
        <w:pStyle w:val="StandardW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1)Я,____________________________________________________________________________,</w:t>
      </w:r>
    </w:p>
    <w:p w:rsidR="0083703C" w:rsidRDefault="0054450E">
      <w:pPr>
        <w:pStyle w:val="StandardWW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(фамилия, имя, отчество субъекта.)</w:t>
      </w:r>
    </w:p>
    <w:p w:rsidR="0083703C" w:rsidRDefault="0054450E">
      <w:pPr>
        <w:pStyle w:val="StandardW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паспорт серия __________ № __________, выданный (кем и когда)__________________________________________________________________________</w:t>
      </w:r>
    </w:p>
    <w:p w:rsidR="0083703C" w:rsidRDefault="0054450E">
      <w:pPr>
        <w:pStyle w:val="StandardW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соответствии со статьей 10.1 Федерального закона от 27.07.2006 N 152-ФЗ «О персональных данных» свободно, своей волей и в своем интересе даю согласие Государственному автономном</w:t>
      </w:r>
      <w:r>
        <w:rPr>
          <w:rFonts w:ascii="Arial" w:hAnsi="Arial" w:cs="Arial"/>
          <w:sz w:val="22"/>
          <w:szCs w:val="22"/>
        </w:rPr>
        <w:t>у образовательному учреждению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(далее — Оператор), находящемуся по адресу: 625000, г. Тюмень, ул. Советская, 56</w:t>
      </w:r>
      <w:r>
        <w:rPr>
          <w:rFonts w:ascii="Arial" w:hAnsi="Arial" w:cs="Arial"/>
          <w:sz w:val="22"/>
          <w:szCs w:val="22"/>
        </w:rPr>
        <w:t>, ул. Малыгина, 73 на распространение нижеперечисленных персональных данных.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Контактная информация (номер телефона, адрес электронной почты или почтовый адрес):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83703C" w:rsidRDefault="0054450E">
      <w:pPr>
        <w:pStyle w:val="StandardWW"/>
        <w:jc w:val="both"/>
      </w:pPr>
      <w:r>
        <w:rPr>
          <w:rFonts w:ascii="Arial" w:hAnsi="Arial" w:cs="Arial"/>
          <w:sz w:val="22"/>
          <w:szCs w:val="22"/>
        </w:rPr>
        <w:t xml:space="preserve">3) 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r>
        <w:rPr>
          <w:rFonts w:ascii="Arial" w:hAnsi="Arial" w:cs="Arial"/>
          <w:sz w:val="22"/>
          <w:szCs w:val="22"/>
        </w:rPr>
        <w:t xml:space="preserve">персональных данных: </w:t>
      </w:r>
      <w:hyperlink r:id="rId7" w:history="1">
        <w:r>
          <w:rPr>
            <w:rStyle w:val="InternetlinkWW"/>
            <w:rFonts w:ascii="Arial" w:hAnsi="Arial" w:cs="Arial"/>
            <w:sz w:val="22"/>
            <w:szCs w:val="22"/>
          </w:rPr>
          <w:t>https://togirro.ru/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:rsidR="0083703C" w:rsidRDefault="0054450E">
      <w:pPr>
        <w:pStyle w:val="StandardWW"/>
        <w:jc w:val="both"/>
      </w:pPr>
      <w:r>
        <w:rPr>
          <w:rFonts w:ascii="Arial" w:hAnsi="Arial" w:cs="Arial"/>
          <w:sz w:val="22"/>
          <w:szCs w:val="22"/>
        </w:rPr>
        <w:t>4) Цели обработки персональных данных: освещение деятельности Оператора и достижений субъекта персональных данных в целях участия в областном конкурсе профессионального мастерс</w:t>
      </w:r>
      <w:r>
        <w:rPr>
          <w:rFonts w:ascii="Arial" w:hAnsi="Arial" w:cs="Arial"/>
          <w:sz w:val="22"/>
          <w:szCs w:val="22"/>
        </w:rPr>
        <w:t>тва работников сферы дополнительного образования «Сердце отдаю детям».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Категории и перечень персональных данных, на обработку которых даётся согласие:</w:t>
      </w:r>
    </w:p>
    <w:tbl>
      <w:tblPr>
        <w:tblW w:w="5000" w:type="pct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959"/>
        <w:gridCol w:w="3688"/>
      </w:tblGrid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Разрешаю распространение персональных данны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х</w:t>
            </w:r>
          </w:p>
          <w:p w:rsidR="0083703C" w:rsidRDefault="0054450E">
            <w:pPr>
              <w:pStyle w:val="StandardWW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(ДА / НЕТ)</w:t>
            </w: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Информационные ресурсы Оператора</w:t>
            </w: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Персональные данные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Фамилия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Имя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Отчество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Муниципальное образование по месту проживания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Должность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Результат участия в Конкурсе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Биометрические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персональные данные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Фото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83703C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widowControl w:val="0"/>
              <w:spacing w:after="0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54450E">
            <w:pPr>
              <w:pStyle w:val="StandardWW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Видео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03C" w:rsidRDefault="0083703C">
            <w:pPr>
              <w:pStyle w:val="StandardWW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желанию): </w:t>
      </w:r>
      <w:r>
        <w:rPr>
          <w:rFonts w:ascii="Arial" w:hAnsi="Arial" w:cs="Arial"/>
          <w:sz w:val="22"/>
          <w:szCs w:val="22"/>
        </w:rPr>
        <w:t>______________________________________________________________________.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</w:t>
      </w:r>
      <w:r>
        <w:rPr>
          <w:rFonts w:ascii="Arial" w:hAnsi="Arial" w:cs="Arial"/>
          <w:sz w:val="22"/>
          <w:szCs w:val="22"/>
        </w:rPr>
        <w:t xml:space="preserve">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желанию): ___________________________</w:t>
      </w:r>
    </w:p>
    <w:p w:rsidR="0083703C" w:rsidRDefault="0054450E">
      <w:pPr>
        <w:pStyle w:val="StandardW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Срок действия согласия: на нео</w:t>
      </w:r>
      <w:r>
        <w:rPr>
          <w:rFonts w:ascii="Arial" w:hAnsi="Arial" w:cs="Arial"/>
          <w:sz w:val="22"/>
          <w:szCs w:val="22"/>
        </w:rPr>
        <w:t>пределённый срок.</w:t>
      </w:r>
    </w:p>
    <w:p w:rsidR="0083703C" w:rsidRDefault="0083703C">
      <w:pPr>
        <w:pStyle w:val="StandardWW"/>
        <w:rPr>
          <w:rFonts w:ascii="Arial" w:hAnsi="Arial"/>
          <w:sz w:val="22"/>
          <w:szCs w:val="22"/>
        </w:rPr>
      </w:pPr>
    </w:p>
    <w:p w:rsidR="0083703C" w:rsidRDefault="0054450E">
      <w:pPr>
        <w:pStyle w:val="StandardWW"/>
      </w:pPr>
      <w:r>
        <w:rPr>
          <w:rFonts w:ascii="Arial" w:hAnsi="Arial" w:cs="Arial"/>
          <w:sz w:val="22"/>
          <w:szCs w:val="22"/>
        </w:rPr>
        <w:t>Дата: _______________ Подпись______________/_____________________________________/</w:t>
      </w:r>
    </w:p>
    <w:p w:rsidR="0083703C" w:rsidRDefault="0054450E">
      <w:pPr>
        <w:pStyle w:val="StandardWW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(Фамилия, инициалы)   </w:t>
      </w:r>
    </w:p>
    <w:sectPr w:rsidR="0083703C">
      <w:pgSz w:w="11906" w:h="16838"/>
      <w:pgMar w:top="851" w:right="707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0E" w:rsidRDefault="0054450E">
      <w:pPr>
        <w:spacing w:after="0"/>
      </w:pPr>
      <w:r>
        <w:separator/>
      </w:r>
    </w:p>
  </w:endnote>
  <w:endnote w:type="continuationSeparator" w:id="0">
    <w:p w:rsidR="0054450E" w:rsidRDefault="00544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0E" w:rsidRDefault="0054450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4450E" w:rsidRDefault="005445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96"/>
    <w:multiLevelType w:val="multilevel"/>
    <w:tmpl w:val="980CA3D2"/>
    <w:styleLink w:val="WWNum3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740" w:hanging="180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1" w15:restartNumberingAfterBreak="0">
    <w:nsid w:val="177810F8"/>
    <w:multiLevelType w:val="multilevel"/>
    <w:tmpl w:val="7866584E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207A10A3"/>
    <w:multiLevelType w:val="multilevel"/>
    <w:tmpl w:val="CBD40BB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2F545B3"/>
    <w:multiLevelType w:val="multilevel"/>
    <w:tmpl w:val="6A78EE8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A5B93"/>
    <w:multiLevelType w:val="multilevel"/>
    <w:tmpl w:val="DA3009D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EF45C68"/>
    <w:multiLevelType w:val="multilevel"/>
    <w:tmpl w:val="8064135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F305E"/>
    <w:multiLevelType w:val="multilevel"/>
    <w:tmpl w:val="A50A236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B530388"/>
    <w:multiLevelType w:val="multilevel"/>
    <w:tmpl w:val="458A2C3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4BA9490E"/>
    <w:multiLevelType w:val="multilevel"/>
    <w:tmpl w:val="AF04E202"/>
    <w:styleLink w:val="WWNum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4E6A74E6"/>
    <w:multiLevelType w:val="multilevel"/>
    <w:tmpl w:val="B4A8017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0" w15:restartNumberingAfterBreak="0">
    <w:nsid w:val="54214F11"/>
    <w:multiLevelType w:val="multilevel"/>
    <w:tmpl w:val="2DFA566E"/>
    <w:styleLink w:val="WWNum1"/>
    <w:lvl w:ilvl="0">
      <w:start w:val="3"/>
      <w:numFmt w:val="decimal"/>
      <w:pStyle w:val="a"/>
      <w:lvlText w:val="%1."/>
      <w:lvlJc w:val="left"/>
      <w:pPr>
        <w:ind w:left="261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9000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sz w:val="26"/>
        <w:szCs w:val="26"/>
      </w:rPr>
    </w:lvl>
  </w:abstractNum>
  <w:abstractNum w:abstractNumId="11" w15:restartNumberingAfterBreak="0">
    <w:nsid w:val="5B9A7FAC"/>
    <w:multiLevelType w:val="multilevel"/>
    <w:tmpl w:val="A0A67CE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703C"/>
    <w:rsid w:val="0046500B"/>
    <w:rsid w:val="0054450E"/>
    <w:rsid w:val="008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172F1-BBB2-4504-A3B5-71A8A25E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/>
      <w:suppressAutoHyphens/>
      <w:spacing w:after="16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lang w:eastAsia="zh-CN"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Standard"/>
    <w:pPr>
      <w:suppressLineNumbers/>
    </w:pPr>
    <w:rPr>
      <w:rFonts w:cs="Arial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">
    <w:name w:val="List Paragraph"/>
    <w:basedOn w:val="Standard"/>
    <w:pPr>
      <w:numPr>
        <w:numId w:val="3"/>
      </w:numPr>
      <w:tabs>
        <w:tab w:val="left" w:pos="-9447"/>
        <w:tab w:val="left" w:pos="-9164"/>
      </w:tabs>
      <w:jc w:val="both"/>
    </w:pPr>
  </w:style>
  <w:style w:type="paragraph" w:styleId="a9">
    <w:name w:val="Normal (Web)"/>
    <w:basedOn w:val="Standard"/>
    <w:pPr>
      <w:spacing w:before="280" w:after="280"/>
    </w:pPr>
  </w:style>
  <w:style w:type="paragraph" w:customStyle="1" w:styleId="msonormal0">
    <w:name w:val="msonormal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a">
    <w:name w:val="header"/>
    <w:basedOn w:val="Standard"/>
    <w:pPr>
      <w:tabs>
        <w:tab w:val="center" w:pos="4677"/>
        <w:tab w:val="right" w:pos="9355"/>
      </w:tabs>
    </w:pPr>
  </w:style>
  <w:style w:type="paragraph" w:styleId="ab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Standard"/>
    <w:pPr>
      <w:ind w:left="720"/>
    </w:pPr>
    <w:rPr>
      <w:sz w:val="28"/>
      <w:szCs w:val="20"/>
    </w:rPr>
  </w:style>
  <w:style w:type="paragraph" w:customStyle="1" w:styleId="Style10">
    <w:name w:val="Style10"/>
    <w:basedOn w:val="Standard"/>
    <w:pPr>
      <w:widowControl w:val="0"/>
      <w:jc w:val="center"/>
    </w:pPr>
  </w:style>
  <w:style w:type="paragraph" w:customStyle="1" w:styleId="10">
    <w:name w:val="Стиль1"/>
    <w:basedOn w:val="Standard"/>
    <w:pPr>
      <w:spacing w:line="360" w:lineRule="auto"/>
      <w:ind w:firstLine="720"/>
      <w:jc w:val="both"/>
    </w:pPr>
    <w:rPr>
      <w:rFonts w:ascii="Calibri" w:eastAsia="Calibri" w:hAnsi="Calibri" w:cs="Tahoma"/>
      <w:sz w:val="28"/>
      <w:szCs w:val="22"/>
      <w:lang w:eastAsia="en-US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Standard"/>
    <w:pPr>
      <w:suppressLineNumbers/>
    </w:pPr>
    <w:rPr>
      <w:rFonts w:cs="Mangal"/>
      <w:lang w:eastAsia="zh-CN"/>
    </w:rPr>
  </w:style>
  <w:style w:type="paragraph" w:customStyle="1" w:styleId="TableContents">
    <w:name w:val="Table Contents"/>
    <w:basedOn w:val="Standard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Standard"/>
    <w:pPr>
      <w:ind w:firstLine="360"/>
      <w:jc w:val="both"/>
    </w:pPr>
    <w:rPr>
      <w:szCs w:val="20"/>
      <w:lang w:eastAsia="zh-CN"/>
    </w:rPr>
  </w:style>
  <w:style w:type="paragraph" w:customStyle="1" w:styleId="formattext">
    <w:name w:val="formattext"/>
    <w:basedOn w:val="Standard"/>
    <w:pPr>
      <w:spacing w:before="280" w:after="280"/>
    </w:pPr>
    <w:rPr>
      <w:rFonts w:eastAsia="Calibri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c">
    <w:name w:val="МОН"/>
    <w:basedOn w:val="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efaultParagraphFontWW">
    <w:name w:val="Default Paragraph Font (WW)"/>
  </w:style>
  <w:style w:type="character" w:customStyle="1" w:styleId="ad">
    <w:name w:val="Текст выноски Знак"/>
    <w:basedOn w:val="DefaultParagraphFontWW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styleId="ae">
    <w:name w:val="Emphasis"/>
    <w:basedOn w:val="DefaultParagraphFontWW"/>
    <w:rPr>
      <w:i/>
      <w:iCs/>
    </w:rPr>
  </w:style>
  <w:style w:type="character" w:customStyle="1" w:styleId="af">
    <w:name w:val="Верх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rPr>
      <w:sz w:val="28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7">
    <w:name w:val="Font Style27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WW8Num1z0">
    <w:name w:val="WW8Num1z0"/>
    <w:rPr>
      <w:rFonts w:ascii="Symbol" w:eastAsia="Symbol" w:hAnsi="Symbol" w:cs="Symbol"/>
      <w:sz w:val="26"/>
      <w:szCs w:val="2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b/>
      <w:sz w:val="24"/>
      <w:szCs w:val="24"/>
    </w:rPr>
  </w:style>
  <w:style w:type="character" w:customStyle="1" w:styleId="WW8Num3z0">
    <w:name w:val="WW8Num3z0"/>
    <w:rPr>
      <w:sz w:val="26"/>
      <w:szCs w:val="26"/>
    </w:rPr>
  </w:style>
  <w:style w:type="character" w:customStyle="1" w:styleId="WW8Num4z0">
    <w:name w:val="WW8Num4z0"/>
    <w:rPr>
      <w:rFonts w:ascii="Symbol" w:eastAsia="Symbol" w:hAnsi="Symbol" w:cs="Symbol"/>
      <w:sz w:val="26"/>
      <w:szCs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8"/>
      <w:szCs w:val="28"/>
    </w:rPr>
  </w:style>
  <w:style w:type="character" w:customStyle="1" w:styleId="WW8Num6z1">
    <w:name w:val="WW8Num6z1"/>
    <w:rPr>
      <w:b w:val="0"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b/>
      <w:sz w:val="24"/>
      <w:szCs w:val="24"/>
    </w:rPr>
  </w:style>
  <w:style w:type="character" w:customStyle="1" w:styleId="WW8Num8z0">
    <w:name w:val="WW8Num8z0"/>
    <w:rPr>
      <w:rFonts w:ascii="Symbol" w:eastAsia="Symbol" w:hAnsi="Symbol" w:cs="Symbol"/>
      <w:sz w:val="26"/>
      <w:szCs w:val="26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6"/>
      <w:szCs w:val="2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/>
      <w:bCs w:val="0"/>
      <w:sz w:val="24"/>
      <w:szCs w:val="24"/>
    </w:rPr>
  </w:style>
  <w:style w:type="character" w:customStyle="1" w:styleId="WW8Num13z0">
    <w:name w:val="WW8Num13z0"/>
    <w:rPr>
      <w:sz w:val="26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  <w:sz w:val="26"/>
      <w:szCs w:val="2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4">
    <w:name w:val="Основной шрифт абзаца1"/>
  </w:style>
  <w:style w:type="character" w:customStyle="1" w:styleId="af1">
    <w:name w:val="Основной текст Знак"/>
    <w:basedOn w:val="DefaultParagraphFontWW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WW">
    <w:name w:val="Internet link (WW)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sz w:val="26"/>
      <w:szCs w:val="26"/>
    </w:rPr>
  </w:style>
  <w:style w:type="character" w:customStyle="1" w:styleId="ListLabel4">
    <w:name w:val="ListLabel 4"/>
    <w:rPr>
      <w:sz w:val="26"/>
      <w:szCs w:val="26"/>
    </w:rPr>
  </w:style>
  <w:style w:type="character" w:customStyle="1" w:styleId="ListLabel5">
    <w:name w:val="ListLabel 5"/>
    <w:rPr>
      <w:sz w:val="26"/>
      <w:szCs w:val="26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sz w:val="26"/>
      <w:szCs w:val="26"/>
    </w:rPr>
  </w:style>
  <w:style w:type="character" w:customStyle="1" w:styleId="ListLabel8">
    <w:name w:val="ListLabel 8"/>
    <w:rPr>
      <w:sz w:val="26"/>
      <w:szCs w:val="26"/>
    </w:rPr>
  </w:style>
  <w:style w:type="character" w:customStyle="1" w:styleId="ListLabel9">
    <w:name w:val="ListLabel 9"/>
    <w:rPr>
      <w:sz w:val="26"/>
      <w:szCs w:val="26"/>
    </w:rPr>
  </w:style>
  <w:style w:type="character" w:customStyle="1" w:styleId="ListLabel10">
    <w:name w:val="ListLabel 10"/>
    <w:rPr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auto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Arial" w:hAnsi="Arial" w:cs="Arial"/>
      <w:b/>
      <w:sz w:val="26"/>
      <w:szCs w:val="2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numbering" w:customStyle="1" w:styleId="Numbering123">
    <w:name w:val="Numbering 123"/>
    <w:basedOn w:val="a3"/>
    <w:pPr>
      <w:numPr>
        <w:numId w:val="1"/>
      </w:numPr>
    </w:pPr>
  </w:style>
  <w:style w:type="numbering" w:customStyle="1" w:styleId="NoListWW">
    <w:name w:val="No List (WW)"/>
    <w:basedOn w:val="a3"/>
    <w:pPr>
      <w:numPr>
        <w:numId w:val="2"/>
      </w:numPr>
    </w:pPr>
  </w:style>
  <w:style w:type="numbering" w:customStyle="1" w:styleId="WWNum1">
    <w:name w:val="WWNum1"/>
    <w:basedOn w:val="a3"/>
    <w:pPr>
      <w:numPr>
        <w:numId w:val="3"/>
      </w:numPr>
    </w:pPr>
  </w:style>
  <w:style w:type="numbering" w:customStyle="1" w:styleId="WWNum2">
    <w:name w:val="WWNum2"/>
    <w:basedOn w:val="a3"/>
    <w:pPr>
      <w:numPr>
        <w:numId w:val="4"/>
      </w:numPr>
    </w:pPr>
  </w:style>
  <w:style w:type="numbering" w:customStyle="1" w:styleId="WWNum3">
    <w:name w:val="WWNum3"/>
    <w:basedOn w:val="a3"/>
    <w:pPr>
      <w:numPr>
        <w:numId w:val="5"/>
      </w:numPr>
    </w:pPr>
  </w:style>
  <w:style w:type="numbering" w:customStyle="1" w:styleId="WWNum4">
    <w:name w:val="WWNum4"/>
    <w:basedOn w:val="a3"/>
    <w:pPr>
      <w:numPr>
        <w:numId w:val="6"/>
      </w:numPr>
    </w:pPr>
  </w:style>
  <w:style w:type="numbering" w:customStyle="1" w:styleId="WWNum5">
    <w:name w:val="WWNum5"/>
    <w:basedOn w:val="a3"/>
    <w:pPr>
      <w:numPr>
        <w:numId w:val="7"/>
      </w:numPr>
    </w:pPr>
  </w:style>
  <w:style w:type="numbering" w:customStyle="1" w:styleId="WWNum6">
    <w:name w:val="WWNum6"/>
    <w:basedOn w:val="a3"/>
    <w:pPr>
      <w:numPr>
        <w:numId w:val="8"/>
      </w:numPr>
    </w:pPr>
  </w:style>
  <w:style w:type="numbering" w:customStyle="1" w:styleId="WWNum7">
    <w:name w:val="WWNum7"/>
    <w:basedOn w:val="a3"/>
    <w:pPr>
      <w:numPr>
        <w:numId w:val="9"/>
      </w:numPr>
    </w:pPr>
  </w:style>
  <w:style w:type="numbering" w:customStyle="1" w:styleId="WWNum8">
    <w:name w:val="WWNum8"/>
    <w:basedOn w:val="a3"/>
    <w:pPr>
      <w:numPr>
        <w:numId w:val="10"/>
      </w:numPr>
    </w:pPr>
  </w:style>
  <w:style w:type="numbering" w:customStyle="1" w:styleId="WWNum9">
    <w:name w:val="WWNum9"/>
    <w:basedOn w:val="a3"/>
    <w:pPr>
      <w:numPr>
        <w:numId w:val="11"/>
      </w:numPr>
    </w:pPr>
  </w:style>
  <w:style w:type="numbering" w:customStyle="1" w:styleId="WWNum10">
    <w:name w:val="WWNum10"/>
    <w:basedOn w:val="a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gir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Олег</cp:lastModifiedBy>
  <cp:revision>2</cp:revision>
  <cp:lastPrinted>2026-02-20T10:57:00Z</cp:lastPrinted>
  <dcterms:created xsi:type="dcterms:W3CDTF">2026-02-26T06:47:00Z</dcterms:created>
  <dcterms:modified xsi:type="dcterms:W3CDTF">2026-02-26T06:47:00Z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0x010100F7A08088CC56774AB9A58654F0999997</vt:lpwstr>
  </property>
  <property fmtid="{D5CDD505-2E9C-101B-9397-08002B2CF9AE}" pid="4" name="_dlc_DocIdItemGuid">
    <vt:lpwstr>24494436-7d00-4d96-abff-17a082b921e9</vt:lpwstr>
  </property>
</Properties>
</file>